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6441B" w14:paraId="12358FE2" w14:textId="77777777">
        <w:tc>
          <w:tcPr>
            <w:tcW w:w="9062" w:type="dxa"/>
          </w:tcPr>
          <w:p w14:paraId="5D6F4EF9" w14:textId="77777777" w:rsidR="00C6441B" w:rsidRDefault="00C6441B">
            <w:pPr>
              <w:pStyle w:val="Heading2"/>
            </w:pPr>
            <w:r w:rsidRPr="00921321">
              <w:t>Felanmälan</w:t>
            </w:r>
          </w:p>
        </w:tc>
      </w:tr>
    </w:tbl>
    <w:p w14:paraId="7AE6A6E9" w14:textId="0CE6D30E" w:rsidR="00C6441B" w:rsidRDefault="00C6441B" w:rsidP="00A04A0F">
      <w:r>
        <w:tab/>
      </w:r>
      <w:r>
        <w:tab/>
      </w:r>
      <w:r>
        <w:tab/>
      </w:r>
      <w:r>
        <w:tab/>
      </w:r>
      <w:r>
        <w:tab/>
      </w:r>
    </w:p>
    <w:p w14:paraId="0E3B7DE8" w14:textId="77777777" w:rsidR="00A04A0F" w:rsidRPr="00A04A0F" w:rsidRDefault="00A04A0F" w:rsidP="00A04A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88"/>
      </w:tblGrid>
      <w:tr w:rsidR="00A04A0F" w14:paraId="7B1E9A0E" w14:textId="77777777" w:rsidTr="00A04A0F">
        <w:tc>
          <w:tcPr>
            <w:tcW w:w="1951" w:type="dxa"/>
          </w:tcPr>
          <w:p w14:paraId="20C25DF7" w14:textId="2EFE6340" w:rsidR="00A04A0F" w:rsidRDefault="00A04A0F" w:rsidP="00EC7657">
            <w:r>
              <w:t>Felanmälan nr:</w:t>
            </w:r>
          </w:p>
        </w:tc>
        <w:tc>
          <w:tcPr>
            <w:tcW w:w="7088" w:type="dxa"/>
          </w:tcPr>
          <w:p w14:paraId="5B9B97E2" w14:textId="51785E25" w:rsidR="00A04A0F" w:rsidRDefault="00A04A0F" w:rsidP="00EC7657"/>
        </w:tc>
      </w:tr>
      <w:tr w:rsidR="00A04A0F" w14:paraId="428A0571" w14:textId="77777777" w:rsidTr="00A04A0F">
        <w:tc>
          <w:tcPr>
            <w:tcW w:w="1951" w:type="dxa"/>
          </w:tcPr>
          <w:p w14:paraId="60090CEF" w14:textId="073D76B5" w:rsidR="00A04A0F" w:rsidRDefault="00A04A0F" w:rsidP="00EC7657">
            <w:r>
              <w:t>Registrerat datum:</w:t>
            </w:r>
          </w:p>
        </w:tc>
        <w:tc>
          <w:tcPr>
            <w:tcW w:w="7088" w:type="dxa"/>
          </w:tcPr>
          <w:p w14:paraId="564224C9" w14:textId="77777777" w:rsidR="00A04A0F" w:rsidRDefault="00A04A0F" w:rsidP="00EC7657"/>
        </w:tc>
      </w:tr>
      <w:tr w:rsidR="00A04A0F" w14:paraId="1FBC57D3" w14:textId="77777777" w:rsidTr="00A04A0F">
        <w:tc>
          <w:tcPr>
            <w:tcW w:w="1951" w:type="dxa"/>
          </w:tcPr>
          <w:p w14:paraId="43FF9266" w14:textId="4C373C90" w:rsidR="00A04A0F" w:rsidRDefault="00A04A0F" w:rsidP="00EC7657">
            <w:r>
              <w:t>Prioritet:</w:t>
            </w:r>
          </w:p>
        </w:tc>
        <w:tc>
          <w:tcPr>
            <w:tcW w:w="7088" w:type="dxa"/>
          </w:tcPr>
          <w:p w14:paraId="3EA01E6F" w14:textId="77777777" w:rsidR="00A04A0F" w:rsidRDefault="00A04A0F" w:rsidP="00EC7657"/>
        </w:tc>
      </w:tr>
      <w:tr w:rsidR="00A04A0F" w14:paraId="3B06BA70" w14:textId="77777777" w:rsidTr="00A04A0F">
        <w:tc>
          <w:tcPr>
            <w:tcW w:w="1951" w:type="dxa"/>
          </w:tcPr>
          <w:p w14:paraId="178208C8" w14:textId="1253B321" w:rsidR="00A04A0F" w:rsidRDefault="00A04A0F" w:rsidP="00EC7657">
            <w:r>
              <w:t>Projekt:</w:t>
            </w:r>
          </w:p>
        </w:tc>
        <w:tc>
          <w:tcPr>
            <w:tcW w:w="7088" w:type="dxa"/>
          </w:tcPr>
          <w:p w14:paraId="72978CF0" w14:textId="77777777" w:rsidR="00A04A0F" w:rsidRDefault="00A04A0F" w:rsidP="00EC7657"/>
        </w:tc>
      </w:tr>
      <w:tr w:rsidR="00A04A0F" w14:paraId="082F842A" w14:textId="77777777" w:rsidTr="00A04A0F">
        <w:tc>
          <w:tcPr>
            <w:tcW w:w="1951" w:type="dxa"/>
          </w:tcPr>
          <w:p w14:paraId="085F0E17" w14:textId="6647EF19" w:rsidR="00A04A0F" w:rsidRDefault="00A04A0F" w:rsidP="00EC7657">
            <w:r>
              <w:t>Fastighet:</w:t>
            </w:r>
          </w:p>
        </w:tc>
        <w:tc>
          <w:tcPr>
            <w:tcW w:w="7088" w:type="dxa"/>
          </w:tcPr>
          <w:p w14:paraId="41AC4067" w14:textId="77777777" w:rsidR="00A04A0F" w:rsidRDefault="00A04A0F" w:rsidP="00EC7657"/>
        </w:tc>
      </w:tr>
      <w:tr w:rsidR="00A04A0F" w14:paraId="7B772C19" w14:textId="77777777" w:rsidTr="00A04A0F">
        <w:tc>
          <w:tcPr>
            <w:tcW w:w="1951" w:type="dxa"/>
          </w:tcPr>
          <w:p w14:paraId="21EE0372" w14:textId="4D740222" w:rsidR="00A04A0F" w:rsidRDefault="00A04A0F" w:rsidP="00EC7657">
            <w:r>
              <w:t>Byggnad:</w:t>
            </w:r>
          </w:p>
        </w:tc>
        <w:tc>
          <w:tcPr>
            <w:tcW w:w="7088" w:type="dxa"/>
          </w:tcPr>
          <w:p w14:paraId="4306EB21" w14:textId="77777777" w:rsidR="00A04A0F" w:rsidRDefault="00A04A0F" w:rsidP="00EC7657"/>
        </w:tc>
      </w:tr>
    </w:tbl>
    <w:p w14:paraId="36A63169" w14:textId="77777777" w:rsidR="00A04A0F" w:rsidRDefault="00A04A0F" w:rsidP="00C644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88"/>
      </w:tblGrid>
      <w:tr w:rsidR="007E1C7F" w14:paraId="44C96BCA" w14:textId="77777777" w:rsidTr="00A04A0F">
        <w:tc>
          <w:tcPr>
            <w:tcW w:w="1951" w:type="dxa"/>
          </w:tcPr>
          <w:p w14:paraId="7D9E30E7" w14:textId="77777777" w:rsidR="00C6441B" w:rsidRDefault="00C6441B" w:rsidP="00106760">
            <w:r>
              <w:t>Beställare:</w:t>
            </w:r>
          </w:p>
        </w:tc>
        <w:tc>
          <w:tcPr>
            <w:tcW w:w="7088" w:type="dxa"/>
          </w:tcPr>
          <w:p w14:paraId="38C6FC4A" w14:textId="77777777" w:rsidR="00C6441B" w:rsidRDefault="00C6441B" w:rsidP="00106760"/>
        </w:tc>
      </w:tr>
      <w:tr w:rsidR="007E1C7F" w14:paraId="26A96577" w14:textId="77777777" w:rsidTr="00A04A0F">
        <w:tc>
          <w:tcPr>
            <w:tcW w:w="1951" w:type="dxa"/>
          </w:tcPr>
          <w:p w14:paraId="7E38F41A" w14:textId="77777777" w:rsidR="00C6441B" w:rsidRDefault="00C6441B" w:rsidP="00106760">
            <w:r>
              <w:t>Handläggare:</w:t>
            </w:r>
          </w:p>
        </w:tc>
        <w:tc>
          <w:tcPr>
            <w:tcW w:w="7088" w:type="dxa"/>
          </w:tcPr>
          <w:p w14:paraId="69F993D6" w14:textId="77777777" w:rsidR="00C6441B" w:rsidRDefault="00C6441B" w:rsidP="00106760"/>
        </w:tc>
      </w:tr>
      <w:tr w:rsidR="007E1C7F" w14:paraId="2BEE339C" w14:textId="77777777" w:rsidTr="00A04A0F">
        <w:tc>
          <w:tcPr>
            <w:tcW w:w="1951" w:type="dxa"/>
          </w:tcPr>
          <w:p w14:paraId="4BA64F36" w14:textId="77777777" w:rsidR="00C6441B" w:rsidRDefault="00C6441B" w:rsidP="00106760">
            <w:r>
              <w:t>Telefon:</w:t>
            </w:r>
          </w:p>
        </w:tc>
        <w:tc>
          <w:tcPr>
            <w:tcW w:w="7088" w:type="dxa"/>
          </w:tcPr>
          <w:p w14:paraId="4639A14F" w14:textId="77777777" w:rsidR="00C6441B" w:rsidRDefault="00C6441B" w:rsidP="00106760"/>
        </w:tc>
      </w:tr>
      <w:tr w:rsidR="007E1C7F" w14:paraId="514B4FDE" w14:textId="77777777" w:rsidTr="00A04A0F">
        <w:tc>
          <w:tcPr>
            <w:tcW w:w="1951" w:type="dxa"/>
          </w:tcPr>
          <w:p w14:paraId="6C3EAE54" w14:textId="77777777" w:rsidR="00C6441B" w:rsidRDefault="00C6441B" w:rsidP="00106760">
            <w:r>
              <w:t>Mailadress:</w:t>
            </w:r>
          </w:p>
        </w:tc>
        <w:tc>
          <w:tcPr>
            <w:tcW w:w="7088" w:type="dxa"/>
          </w:tcPr>
          <w:p w14:paraId="3BB2B15F" w14:textId="77777777" w:rsidR="00C6441B" w:rsidRDefault="00C6441B" w:rsidP="00106760"/>
        </w:tc>
      </w:tr>
    </w:tbl>
    <w:p w14:paraId="5143E6FE" w14:textId="77777777" w:rsidR="00C6441B" w:rsidRDefault="00C6441B" w:rsidP="00C644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88"/>
      </w:tblGrid>
      <w:tr w:rsidR="007E1C7F" w14:paraId="13F107A4" w14:textId="77777777" w:rsidTr="00A04A0F">
        <w:tc>
          <w:tcPr>
            <w:tcW w:w="9039" w:type="dxa"/>
            <w:gridSpan w:val="2"/>
            <w:shd w:val="clear" w:color="auto" w:fill="F2F2F2"/>
          </w:tcPr>
          <w:p w14:paraId="350174F7" w14:textId="77777777" w:rsidR="00C6441B" w:rsidRPr="00A44C6C" w:rsidRDefault="00C6441B" w:rsidP="00A44C6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44C6C">
              <w:rPr>
                <w:rFonts w:ascii="Verdana" w:hAnsi="Verdana"/>
                <w:b/>
                <w:bCs/>
                <w:sz w:val="20"/>
                <w:szCs w:val="20"/>
              </w:rPr>
              <w:t>Boende/Kunduppgifter</w:t>
            </w:r>
          </w:p>
        </w:tc>
      </w:tr>
      <w:tr w:rsidR="007E1C7F" w14:paraId="3197B3E1" w14:textId="77777777" w:rsidTr="00A04A0F">
        <w:tc>
          <w:tcPr>
            <w:tcW w:w="1951" w:type="dxa"/>
          </w:tcPr>
          <w:p w14:paraId="20BEE53D" w14:textId="77777777" w:rsidR="00C6441B" w:rsidRDefault="00C6441B" w:rsidP="00A44C6C">
            <w:r w:rsidRPr="00921321">
              <w:t>Hyresgäst:</w:t>
            </w:r>
          </w:p>
        </w:tc>
        <w:tc>
          <w:tcPr>
            <w:tcW w:w="7088" w:type="dxa"/>
          </w:tcPr>
          <w:p w14:paraId="566D13A6" w14:textId="77777777" w:rsidR="00C6441B" w:rsidRPr="001C269E" w:rsidRDefault="00C6441B" w:rsidP="00A44C6C"/>
        </w:tc>
      </w:tr>
      <w:tr w:rsidR="007E1C7F" w14:paraId="0A0D9C05" w14:textId="77777777" w:rsidTr="00A04A0F">
        <w:tc>
          <w:tcPr>
            <w:tcW w:w="1951" w:type="dxa"/>
          </w:tcPr>
          <w:p w14:paraId="23DC79C9" w14:textId="77777777" w:rsidR="00C6441B" w:rsidRPr="00921321" w:rsidRDefault="00C6441B" w:rsidP="00A44C6C">
            <w:r w:rsidRPr="00921321">
              <w:t>Namn:</w:t>
            </w:r>
          </w:p>
        </w:tc>
        <w:tc>
          <w:tcPr>
            <w:tcW w:w="7088" w:type="dxa"/>
          </w:tcPr>
          <w:p w14:paraId="5C38CC97" w14:textId="77777777" w:rsidR="00C6441B" w:rsidRPr="001C269E" w:rsidRDefault="00C6441B" w:rsidP="00A44C6C"/>
        </w:tc>
      </w:tr>
      <w:tr w:rsidR="007E1C7F" w14:paraId="1D0C7B7A" w14:textId="77777777" w:rsidTr="00A04A0F">
        <w:tc>
          <w:tcPr>
            <w:tcW w:w="1951" w:type="dxa"/>
          </w:tcPr>
          <w:p w14:paraId="47271327" w14:textId="77777777" w:rsidR="00C6441B" w:rsidRPr="00921321" w:rsidRDefault="00C6441B" w:rsidP="00A44C6C">
            <w:r w:rsidRPr="00921321">
              <w:t>Adress:</w:t>
            </w:r>
          </w:p>
        </w:tc>
        <w:tc>
          <w:tcPr>
            <w:tcW w:w="7088" w:type="dxa"/>
          </w:tcPr>
          <w:p w14:paraId="4116A6DE" w14:textId="77777777" w:rsidR="00C6441B" w:rsidRPr="001C269E" w:rsidRDefault="00C6441B" w:rsidP="00A44C6C"/>
        </w:tc>
      </w:tr>
      <w:tr w:rsidR="007E1C7F" w14:paraId="76D2AA98" w14:textId="77777777" w:rsidTr="00A04A0F">
        <w:tc>
          <w:tcPr>
            <w:tcW w:w="1951" w:type="dxa"/>
          </w:tcPr>
          <w:p w14:paraId="02E9AF39" w14:textId="77777777" w:rsidR="00C6441B" w:rsidRPr="00921321" w:rsidRDefault="00C6441B" w:rsidP="00A44C6C">
            <w:r w:rsidRPr="00921321">
              <w:t>Telefon:</w:t>
            </w:r>
          </w:p>
        </w:tc>
        <w:tc>
          <w:tcPr>
            <w:tcW w:w="7088" w:type="dxa"/>
          </w:tcPr>
          <w:p w14:paraId="59F3BE26" w14:textId="77777777" w:rsidR="00C6441B" w:rsidRPr="001C269E" w:rsidRDefault="00C6441B" w:rsidP="00A44C6C"/>
        </w:tc>
      </w:tr>
      <w:tr w:rsidR="007E1C7F" w14:paraId="79CD0B84" w14:textId="77777777" w:rsidTr="00A04A0F">
        <w:tc>
          <w:tcPr>
            <w:tcW w:w="1951" w:type="dxa"/>
          </w:tcPr>
          <w:p w14:paraId="0AE7848E" w14:textId="77777777" w:rsidR="00C6441B" w:rsidRPr="00921321" w:rsidRDefault="00C6441B" w:rsidP="00A44C6C">
            <w:r w:rsidRPr="00921321">
              <w:t>Mailadress:</w:t>
            </w:r>
          </w:p>
        </w:tc>
        <w:tc>
          <w:tcPr>
            <w:tcW w:w="7088" w:type="dxa"/>
          </w:tcPr>
          <w:p w14:paraId="6ED4EE76" w14:textId="77777777" w:rsidR="00C6441B" w:rsidRPr="001C269E" w:rsidRDefault="00C6441B" w:rsidP="00A44C6C"/>
        </w:tc>
      </w:tr>
    </w:tbl>
    <w:p w14:paraId="4A3FC176" w14:textId="77777777" w:rsidR="00C6441B" w:rsidRDefault="00C6441B" w:rsidP="00C644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88"/>
      </w:tblGrid>
      <w:tr w:rsidR="007E1C7F" w14:paraId="59E3E376" w14:textId="77777777" w:rsidTr="00A04A0F">
        <w:tc>
          <w:tcPr>
            <w:tcW w:w="9039" w:type="dxa"/>
            <w:gridSpan w:val="2"/>
            <w:shd w:val="clear" w:color="auto" w:fill="F2F2F2"/>
          </w:tcPr>
          <w:p w14:paraId="0AEDA51C" w14:textId="77777777" w:rsidR="00C6441B" w:rsidRDefault="00C6441B" w:rsidP="0010676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0"/>
              </w:rPr>
              <w:t>Beskrivning</w:t>
            </w:r>
          </w:p>
        </w:tc>
      </w:tr>
      <w:tr w:rsidR="00A04A0F" w14:paraId="7E1DAF83" w14:textId="77777777" w:rsidTr="00A04A0F">
        <w:tc>
          <w:tcPr>
            <w:tcW w:w="1951" w:type="dxa"/>
          </w:tcPr>
          <w:p w14:paraId="1699F9DD" w14:textId="77777777" w:rsidR="00C6441B" w:rsidRDefault="00C6441B" w:rsidP="00106760">
            <w:r>
              <w:t xml:space="preserve">Utrymme: </w:t>
            </w:r>
          </w:p>
        </w:tc>
        <w:tc>
          <w:tcPr>
            <w:tcW w:w="7088" w:type="dxa"/>
          </w:tcPr>
          <w:p w14:paraId="2C135E84" w14:textId="6E142558" w:rsidR="00C6441B" w:rsidRDefault="009C1352" w:rsidP="00C6441B">
            <w:pPr>
              <w:rPr>
                <w:i/>
                <w:iCs/>
              </w:rPr>
            </w:pPr>
            <w:r>
              <w:rPr>
                <w:i/>
                <w:iCs/>
              </w:rPr>
              <w:t>Altantrall / Balkongtrall</w:t>
            </w:r>
          </w:p>
        </w:tc>
      </w:tr>
      <w:tr w:rsidR="00A04A0F" w14:paraId="1499F89D" w14:textId="77777777" w:rsidTr="00A04A0F">
        <w:tc>
          <w:tcPr>
            <w:tcW w:w="1951" w:type="dxa"/>
          </w:tcPr>
          <w:p w14:paraId="53E33252" w14:textId="77777777" w:rsidR="00C6441B" w:rsidRDefault="00C6441B" w:rsidP="00106760">
            <w:r>
              <w:t>Enhet:</w:t>
            </w:r>
          </w:p>
        </w:tc>
        <w:tc>
          <w:tcPr>
            <w:tcW w:w="7088" w:type="dxa"/>
          </w:tcPr>
          <w:p w14:paraId="4E0E45D6" w14:textId="4E323CF1" w:rsidR="00C6441B" w:rsidRDefault="00C6441B" w:rsidP="00C6441B">
            <w:pPr>
              <w:rPr>
                <w:i/>
                <w:iCs/>
              </w:rPr>
            </w:pPr>
          </w:p>
        </w:tc>
      </w:tr>
      <w:tr w:rsidR="007E1C7F" w14:paraId="0B6CFE13" w14:textId="77777777" w:rsidTr="00A04A0F">
        <w:tc>
          <w:tcPr>
            <w:tcW w:w="9039" w:type="dxa"/>
            <w:gridSpan w:val="2"/>
          </w:tcPr>
          <w:p w14:paraId="71E358A7" w14:textId="53166221" w:rsidR="00C6441B" w:rsidRDefault="00C6441B" w:rsidP="00106760"/>
          <w:p w14:paraId="39CCF2A8" w14:textId="77777777" w:rsidR="00C6441B" w:rsidRDefault="00C6441B" w:rsidP="00106760"/>
          <w:p w14:paraId="441451D0" w14:textId="77777777" w:rsidR="009C1352" w:rsidRDefault="009C1352" w:rsidP="00106760"/>
          <w:p w14:paraId="5C7EE0C9" w14:textId="77777777" w:rsidR="00C6441B" w:rsidRDefault="00C6441B" w:rsidP="00106760"/>
          <w:p w14:paraId="0A825CE9" w14:textId="77777777" w:rsidR="00C6441B" w:rsidRDefault="00C6441B" w:rsidP="00106760"/>
          <w:p w14:paraId="4632FA9C" w14:textId="77777777" w:rsidR="00C6441B" w:rsidRDefault="00C6441B" w:rsidP="00106760"/>
          <w:p w14:paraId="2CC513B5" w14:textId="77777777" w:rsidR="00C6441B" w:rsidRDefault="00C6441B" w:rsidP="00106760"/>
          <w:p w14:paraId="1F91C2D9" w14:textId="77777777" w:rsidR="00C6441B" w:rsidRDefault="00C6441B" w:rsidP="00106760"/>
          <w:p w14:paraId="35ECCC3C" w14:textId="77777777" w:rsidR="00C6441B" w:rsidRDefault="00C6441B" w:rsidP="00106760"/>
          <w:p w14:paraId="5863E5A0" w14:textId="77777777" w:rsidR="00C6441B" w:rsidRDefault="00C6441B" w:rsidP="00106760"/>
        </w:tc>
      </w:tr>
    </w:tbl>
    <w:p w14:paraId="6F5BD54C" w14:textId="77777777" w:rsidR="00C6441B" w:rsidRDefault="00C6441B" w:rsidP="00C644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7E1C7F" w14:paraId="375779D8" w14:textId="77777777" w:rsidTr="00A04A0F">
        <w:tc>
          <w:tcPr>
            <w:tcW w:w="9039" w:type="dxa"/>
            <w:shd w:val="clear" w:color="auto" w:fill="F2F2F2"/>
          </w:tcPr>
          <w:p w14:paraId="3112BFDE" w14:textId="77777777" w:rsidR="00C6441B" w:rsidRDefault="00C6441B" w:rsidP="0010676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0"/>
              </w:rPr>
              <w:t>Övrig information</w:t>
            </w:r>
          </w:p>
        </w:tc>
      </w:tr>
      <w:tr w:rsidR="007E1C7F" w14:paraId="43AE04C6" w14:textId="77777777" w:rsidTr="00A04A0F">
        <w:tc>
          <w:tcPr>
            <w:tcW w:w="9039" w:type="dxa"/>
          </w:tcPr>
          <w:p w14:paraId="31EA3746" w14:textId="77777777" w:rsidR="00C6441B" w:rsidRDefault="00C6441B" w:rsidP="00106760"/>
          <w:p w14:paraId="0157502D" w14:textId="77777777" w:rsidR="00C6441B" w:rsidRDefault="00C6441B" w:rsidP="00106760"/>
          <w:p w14:paraId="0DAB765D" w14:textId="77777777" w:rsidR="00C6441B" w:rsidRDefault="00C6441B" w:rsidP="00106760"/>
          <w:p w14:paraId="05E8811E" w14:textId="77777777" w:rsidR="00C6441B" w:rsidRDefault="00C6441B" w:rsidP="00106760"/>
        </w:tc>
      </w:tr>
    </w:tbl>
    <w:p w14:paraId="05F9E9DA" w14:textId="77777777" w:rsidR="00C6441B" w:rsidRDefault="00C6441B" w:rsidP="00C6441B"/>
    <w:p w14:paraId="5F8CF7C1" w14:textId="77777777" w:rsidR="00C6441B" w:rsidRDefault="00C6441B" w:rsidP="00C6441B">
      <w:r>
        <w:t xml:space="preserve">Felanmälan skickas till: </w:t>
      </w:r>
      <w:hyperlink r:id="rId7" w:history="1">
        <w:r w:rsidRPr="008B463E">
          <w:rPr>
            <w:rStyle w:val="Hyperlink"/>
          </w:rPr>
          <w:t>felanmalan@ahlin-ekeroth.se</w:t>
        </w:r>
      </w:hyperlink>
    </w:p>
    <w:p w14:paraId="3E09A3B8" w14:textId="77777777" w:rsidR="00C6441B" w:rsidRDefault="00C6441B" w:rsidP="00C6441B">
      <w:r>
        <w:t>Bilägga gärna foton på felet om det är möjligt.</w:t>
      </w:r>
    </w:p>
    <w:p w14:paraId="5F2D066D" w14:textId="77777777" w:rsidR="00C6441B" w:rsidRDefault="00C6441B" w:rsidP="00C6441B"/>
    <w:sectPr w:rsidR="00C6441B" w:rsidSect="004B7F0E">
      <w:headerReference w:type="default" r:id="rId8"/>
      <w:footerReference w:type="default" r:id="rId9"/>
      <w:pgSz w:w="11906" w:h="16838" w:code="9"/>
      <w:pgMar w:top="1812" w:right="1134" w:bottom="1418" w:left="1418" w:header="570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FCF0" w14:textId="77777777" w:rsidR="002C5B48" w:rsidRDefault="002C5B48">
      <w:r>
        <w:separator/>
      </w:r>
    </w:p>
  </w:endnote>
  <w:endnote w:type="continuationSeparator" w:id="0">
    <w:p w14:paraId="103EC979" w14:textId="77777777" w:rsidR="002C5B48" w:rsidRDefault="002C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0" w:type="dxa"/>
      <w:tblInd w:w="-34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98"/>
      <w:gridCol w:w="992"/>
    </w:tblGrid>
    <w:tr w:rsidR="002A3AA9" w14:paraId="2B6F7B96" w14:textId="77777777" w:rsidTr="002A3AA9">
      <w:trPr>
        <w:trHeight w:val="416"/>
      </w:trPr>
      <w:tc>
        <w:tcPr>
          <w:tcW w:w="9390" w:type="dxa"/>
          <w:gridSpan w:val="2"/>
          <w:tcBorders>
            <w:top w:val="nil"/>
          </w:tcBorders>
          <w:tcMar>
            <w:left w:w="0" w:type="dxa"/>
            <w:right w:w="0" w:type="dxa"/>
          </w:tcMar>
        </w:tcPr>
        <w:p w14:paraId="2AB6372D" w14:textId="77777777" w:rsidR="00000000" w:rsidRPr="00ED7977" w:rsidRDefault="00000000" w:rsidP="005A36DD">
          <w:pPr>
            <w:rPr>
              <w:color w:val="808080"/>
              <w:sz w:val="16"/>
              <w:szCs w:val="16"/>
            </w:rPr>
          </w:pPr>
        </w:p>
      </w:tc>
    </w:tr>
    <w:tr w:rsidR="002A3AA9" w14:paraId="5D4F97AF" w14:textId="77777777" w:rsidTr="00BC0F0A">
      <w:trPr>
        <w:trHeight w:val="335"/>
      </w:trPr>
      <w:tc>
        <w:tcPr>
          <w:tcW w:w="8398" w:type="dxa"/>
          <w:tcBorders>
            <w:top w:val="single" w:sz="4" w:space="0" w:color="D9D9D9"/>
          </w:tcBorders>
          <w:tcMar>
            <w:top w:w="57" w:type="dxa"/>
            <w:left w:w="0" w:type="dxa"/>
            <w:right w:w="0" w:type="dxa"/>
          </w:tcMar>
          <w:vAlign w:val="center"/>
        </w:tcPr>
        <w:p w14:paraId="60454200" w14:textId="77777777" w:rsidR="00000000" w:rsidRPr="00ED7977" w:rsidRDefault="00000000" w:rsidP="00A00714">
          <w:pPr>
            <w:rPr>
              <w:color w:val="808080"/>
              <w:sz w:val="13"/>
              <w:szCs w:val="13"/>
            </w:rPr>
          </w:pPr>
          <w:r w:rsidRPr="00ED7977">
            <w:rPr>
              <w:color w:val="808080"/>
              <w:sz w:val="13"/>
              <w:szCs w:val="13"/>
            </w:rPr>
            <w:t>Dokumentnamn</w:t>
          </w:r>
        </w:p>
        <w:p w14:paraId="5C01EBD1" w14:textId="77777777" w:rsidR="00000000" w:rsidRPr="00ED7977" w:rsidRDefault="00000000" w:rsidP="00F11864">
          <w:pPr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3.7.1.10 Felanmälan - Blankett</w:t>
          </w:r>
        </w:p>
      </w:tc>
      <w:tc>
        <w:tcPr>
          <w:tcW w:w="992" w:type="dxa"/>
          <w:tcBorders>
            <w:top w:val="single" w:sz="4" w:space="0" w:color="D9D9D9"/>
          </w:tcBorders>
        </w:tcPr>
        <w:p w14:paraId="50C08764" w14:textId="77777777" w:rsidR="00000000" w:rsidRPr="00ED7977" w:rsidRDefault="00000000" w:rsidP="00A00714">
          <w:pPr>
            <w:rPr>
              <w:color w:val="808080"/>
              <w:sz w:val="13"/>
              <w:szCs w:val="13"/>
            </w:rPr>
          </w:pPr>
          <w:r w:rsidRPr="00ED7977">
            <w:rPr>
              <w:color w:val="808080"/>
              <w:sz w:val="13"/>
              <w:szCs w:val="13"/>
            </w:rPr>
            <w:t>Mall reviderad</w:t>
          </w:r>
        </w:p>
        <w:p w14:paraId="0516F8B3" w14:textId="47849CB4" w:rsidR="00000000" w:rsidRPr="00384277" w:rsidRDefault="00000000" w:rsidP="00F11864">
          <w:pPr>
            <w:rPr>
              <w:color w:val="808080"/>
              <w:sz w:val="16"/>
              <w:szCs w:val="16"/>
              <w:lang/>
            </w:rPr>
          </w:pPr>
          <w:r w:rsidRPr="00ED7977">
            <w:rPr>
              <w:color w:val="808080"/>
              <w:sz w:val="16"/>
              <w:szCs w:val="16"/>
            </w:rPr>
            <w:t>20</w:t>
          </w:r>
          <w:r>
            <w:rPr>
              <w:color w:val="808080"/>
              <w:sz w:val="16"/>
              <w:szCs w:val="16"/>
            </w:rPr>
            <w:t>23</w:t>
          </w:r>
          <w:r w:rsidRPr="00ED7977">
            <w:rPr>
              <w:color w:val="808080"/>
              <w:sz w:val="16"/>
              <w:szCs w:val="16"/>
            </w:rPr>
            <w:t>-</w:t>
          </w:r>
          <w:r>
            <w:rPr>
              <w:color w:val="808080"/>
              <w:sz w:val="16"/>
              <w:szCs w:val="16"/>
            </w:rPr>
            <w:t>05</w:t>
          </w:r>
          <w:r w:rsidRPr="00ED7977">
            <w:rPr>
              <w:color w:val="808080"/>
              <w:sz w:val="16"/>
              <w:szCs w:val="16"/>
            </w:rPr>
            <w:t>-</w:t>
          </w:r>
          <w:r>
            <w:rPr>
              <w:color w:val="808080"/>
              <w:sz w:val="16"/>
              <w:szCs w:val="16"/>
              <w:lang/>
            </w:rPr>
            <w:t>31</w:t>
          </w:r>
        </w:p>
      </w:tc>
    </w:tr>
  </w:tbl>
  <w:p w14:paraId="517AF84E" w14:textId="134D388E" w:rsidR="00A00714" w:rsidRPr="005D06B8" w:rsidRDefault="00A00714" w:rsidP="00A00714">
    <w:pPr>
      <w:ind w:left="1080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D6FC" w14:textId="77777777" w:rsidR="002C5B48" w:rsidRDefault="002C5B48">
      <w:r>
        <w:separator/>
      </w:r>
    </w:p>
  </w:footnote>
  <w:footnote w:type="continuationSeparator" w:id="0">
    <w:p w14:paraId="432F7661" w14:textId="77777777" w:rsidR="002C5B48" w:rsidRDefault="002C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299"/>
      <w:gridCol w:w="8055"/>
    </w:tblGrid>
    <w:tr w:rsidR="004B7F0E" w14:paraId="42A6124B" w14:textId="77777777" w:rsidTr="00ED7977">
      <w:trPr>
        <w:trHeight w:val="419"/>
      </w:trPr>
      <w:tc>
        <w:tcPr>
          <w:tcW w:w="1301" w:type="dxa"/>
          <w:vMerge w:val="restart"/>
          <w:tcMar>
            <w:left w:w="0" w:type="dxa"/>
          </w:tcMar>
        </w:tcPr>
        <w:p w14:paraId="33478F1D" w14:textId="26522C9C" w:rsidR="004B7F0E" w:rsidRPr="00ED7977" w:rsidRDefault="00E11271" w:rsidP="00A00714">
          <w:pPr>
            <w:pStyle w:val="Header"/>
            <w:rPr>
              <w:szCs w:val="20"/>
            </w:rPr>
          </w:pPr>
          <w:r>
            <w:rPr>
              <w:noProof/>
              <w:szCs w:val="20"/>
            </w:rPr>
            <w:drawing>
              <wp:inline distT="0" distB="0" distL="0" distR="0" wp14:anchorId="23BFE14C" wp14:editId="50D07946">
                <wp:extent cx="676275" cy="600075"/>
                <wp:effectExtent l="0" t="0" r="0" b="0"/>
                <wp:docPr id="1" name="AE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povel\logo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3" w:type="dxa"/>
          <w:vAlign w:val="center"/>
        </w:tcPr>
        <w:p w14:paraId="5B4A0B73" w14:textId="77777777" w:rsidR="004B7F0E" w:rsidRPr="00ED7977" w:rsidRDefault="004B7F0E" w:rsidP="00ED7977">
          <w:pPr>
            <w:pStyle w:val="Header"/>
            <w:jc w:val="right"/>
            <w:rPr>
              <w:rStyle w:val="PageNumber"/>
              <w:szCs w:val="20"/>
            </w:rPr>
          </w:pPr>
          <w:r w:rsidRPr="00ED7977">
            <w:rPr>
              <w:rStyle w:val="PageNumber"/>
              <w:szCs w:val="20"/>
            </w:rPr>
            <w:t xml:space="preserve">Sida </w:t>
          </w:r>
          <w:r w:rsidR="0093672C" w:rsidRPr="00ED7977">
            <w:rPr>
              <w:rStyle w:val="PageNumber"/>
              <w:szCs w:val="20"/>
            </w:rPr>
            <w:fldChar w:fldCharType="begin"/>
          </w:r>
          <w:r w:rsidRPr="00ED7977">
            <w:rPr>
              <w:rStyle w:val="PageNumber"/>
              <w:szCs w:val="20"/>
            </w:rPr>
            <w:instrText xml:space="preserve"> PAGE </w:instrText>
          </w:r>
          <w:r w:rsidR="0093672C" w:rsidRPr="00ED7977">
            <w:rPr>
              <w:rStyle w:val="PageNumber"/>
              <w:szCs w:val="20"/>
            </w:rPr>
            <w:fldChar w:fldCharType="separate"/>
          </w:r>
          <w:r w:rsidR="006B3B24">
            <w:rPr>
              <w:rStyle w:val="PageNumber"/>
              <w:noProof/>
              <w:szCs w:val="20"/>
            </w:rPr>
            <w:t>1</w:t>
          </w:r>
          <w:r w:rsidR="0093672C" w:rsidRPr="00ED7977">
            <w:rPr>
              <w:rStyle w:val="PageNumber"/>
              <w:szCs w:val="20"/>
            </w:rPr>
            <w:fldChar w:fldCharType="end"/>
          </w:r>
          <w:r w:rsidRPr="00ED7977">
            <w:rPr>
              <w:rStyle w:val="PageNumber"/>
              <w:szCs w:val="20"/>
            </w:rPr>
            <w:t>(</w:t>
          </w:r>
          <w:r w:rsidR="0093672C" w:rsidRPr="00ED7977">
            <w:rPr>
              <w:rStyle w:val="PageNumber"/>
              <w:szCs w:val="20"/>
            </w:rPr>
            <w:fldChar w:fldCharType="begin"/>
          </w:r>
          <w:r w:rsidRPr="00ED7977">
            <w:rPr>
              <w:rStyle w:val="PageNumber"/>
              <w:szCs w:val="20"/>
            </w:rPr>
            <w:instrText xml:space="preserve"> NUMPAGES </w:instrText>
          </w:r>
          <w:r w:rsidR="0093672C" w:rsidRPr="00ED7977">
            <w:rPr>
              <w:rStyle w:val="PageNumber"/>
              <w:szCs w:val="20"/>
            </w:rPr>
            <w:fldChar w:fldCharType="separate"/>
          </w:r>
          <w:r w:rsidR="006B3B24">
            <w:rPr>
              <w:rStyle w:val="PageNumber"/>
              <w:noProof/>
              <w:szCs w:val="20"/>
            </w:rPr>
            <w:t>1</w:t>
          </w:r>
          <w:r w:rsidR="0093672C" w:rsidRPr="00ED7977">
            <w:rPr>
              <w:rStyle w:val="PageNumber"/>
              <w:szCs w:val="20"/>
            </w:rPr>
            <w:fldChar w:fldCharType="end"/>
          </w:r>
          <w:r w:rsidRPr="00ED7977">
            <w:rPr>
              <w:rStyle w:val="PageNumber"/>
              <w:szCs w:val="20"/>
            </w:rPr>
            <w:t>)</w:t>
          </w:r>
        </w:p>
      </w:tc>
    </w:tr>
    <w:tr w:rsidR="004B7F0E" w14:paraId="63835C8C" w14:textId="77777777" w:rsidTr="00ED7977">
      <w:trPr>
        <w:trHeight w:val="425"/>
      </w:trPr>
      <w:tc>
        <w:tcPr>
          <w:tcW w:w="1301" w:type="dxa"/>
          <w:vMerge/>
        </w:tcPr>
        <w:p w14:paraId="7818A714" w14:textId="77777777" w:rsidR="004B7F0E" w:rsidRPr="00ED7977" w:rsidRDefault="004B7F0E" w:rsidP="00A00714">
          <w:pPr>
            <w:pStyle w:val="Header"/>
            <w:rPr>
              <w:szCs w:val="20"/>
            </w:rPr>
          </w:pPr>
        </w:p>
      </w:tc>
      <w:tc>
        <w:tcPr>
          <w:tcW w:w="8193" w:type="dxa"/>
        </w:tcPr>
        <w:p w14:paraId="64CE9051" w14:textId="77777777" w:rsidR="004B7F0E" w:rsidRDefault="004B7F0E" w:rsidP="004B7F0E">
          <w:pPr>
            <w:pStyle w:val="Heading3"/>
          </w:pPr>
        </w:p>
      </w:tc>
    </w:tr>
  </w:tbl>
  <w:p w14:paraId="418260FE" w14:textId="77777777" w:rsidR="004B7F0E" w:rsidRDefault="004B7F0E" w:rsidP="00A00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5CE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805F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C6A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CEE1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9603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2262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4630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0A0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9C6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02D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123E9"/>
    <w:multiLevelType w:val="hybridMultilevel"/>
    <w:tmpl w:val="8FE6DD70"/>
    <w:lvl w:ilvl="0" w:tplc="D5326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CE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48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E5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AF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9A8E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AF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A6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B08E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D145C"/>
    <w:multiLevelType w:val="hybridMultilevel"/>
    <w:tmpl w:val="A7D40B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65469"/>
    <w:multiLevelType w:val="hybridMultilevel"/>
    <w:tmpl w:val="359E7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34DC4"/>
    <w:multiLevelType w:val="hybridMultilevel"/>
    <w:tmpl w:val="558C6C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D34CE"/>
    <w:multiLevelType w:val="multilevel"/>
    <w:tmpl w:val="F882549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81E3567"/>
    <w:multiLevelType w:val="multilevel"/>
    <w:tmpl w:val="1FB6F4B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ind w:left="907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"/>
      <w:lvlJc w:val="left"/>
      <w:pPr>
        <w:ind w:left="175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8823F2F"/>
    <w:multiLevelType w:val="hybridMultilevel"/>
    <w:tmpl w:val="5316D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A4FB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D936D3"/>
    <w:multiLevelType w:val="multilevel"/>
    <w:tmpl w:val="43429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94AB1"/>
    <w:multiLevelType w:val="hybridMultilevel"/>
    <w:tmpl w:val="5B789DBE"/>
    <w:lvl w:ilvl="0" w:tplc="668A5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0F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029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02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83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8CA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6B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85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4C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633C0"/>
    <w:multiLevelType w:val="multilevel"/>
    <w:tmpl w:val="F882549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D4F3932"/>
    <w:multiLevelType w:val="hybridMultilevel"/>
    <w:tmpl w:val="E7EE48C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376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5D0599"/>
    <w:multiLevelType w:val="multilevel"/>
    <w:tmpl w:val="1FB6F4B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ind w:left="907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"/>
      <w:lvlJc w:val="left"/>
      <w:pPr>
        <w:ind w:left="175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BC74655"/>
    <w:multiLevelType w:val="hybridMultilevel"/>
    <w:tmpl w:val="CCE041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6069F"/>
    <w:multiLevelType w:val="multilevel"/>
    <w:tmpl w:val="041D001D"/>
    <w:styleLink w:val="Povelpunktlist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ind w:left="1664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1086200"/>
    <w:multiLevelType w:val="hybridMultilevel"/>
    <w:tmpl w:val="22628E22"/>
    <w:lvl w:ilvl="0" w:tplc="23AE42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9660B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37A3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49A4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A5C1B2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CAC75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B66B6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2EADC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C62437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726074"/>
    <w:multiLevelType w:val="hybridMultilevel"/>
    <w:tmpl w:val="0AB072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D68C5"/>
    <w:multiLevelType w:val="hybridMultilevel"/>
    <w:tmpl w:val="434291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02156"/>
    <w:multiLevelType w:val="hybridMultilevel"/>
    <w:tmpl w:val="229E8528"/>
    <w:lvl w:ilvl="0" w:tplc="28941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AB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4C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21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AA4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F08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21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A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02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020FD"/>
    <w:multiLevelType w:val="hybridMultilevel"/>
    <w:tmpl w:val="638684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883979">
    <w:abstractNumId w:val="21"/>
  </w:num>
  <w:num w:numId="2" w16cid:durableId="1241981960">
    <w:abstractNumId w:val="29"/>
  </w:num>
  <w:num w:numId="3" w16cid:durableId="114906183">
    <w:abstractNumId w:val="30"/>
  </w:num>
  <w:num w:numId="4" w16cid:durableId="2022582854">
    <w:abstractNumId w:val="24"/>
  </w:num>
  <w:num w:numId="5" w16cid:durableId="116411818">
    <w:abstractNumId w:val="26"/>
  </w:num>
  <w:num w:numId="6" w16cid:durableId="1007825645">
    <w:abstractNumId w:val="10"/>
  </w:num>
  <w:num w:numId="7" w16cid:durableId="1877424527">
    <w:abstractNumId w:val="16"/>
  </w:num>
  <w:num w:numId="8" w16cid:durableId="1820224222">
    <w:abstractNumId w:val="19"/>
  </w:num>
  <w:num w:numId="9" w16cid:durableId="498813213">
    <w:abstractNumId w:val="13"/>
  </w:num>
  <w:num w:numId="10" w16cid:durableId="272372414">
    <w:abstractNumId w:val="9"/>
  </w:num>
  <w:num w:numId="11" w16cid:durableId="618683766">
    <w:abstractNumId w:val="7"/>
  </w:num>
  <w:num w:numId="12" w16cid:durableId="1426607673">
    <w:abstractNumId w:val="6"/>
  </w:num>
  <w:num w:numId="13" w16cid:durableId="482546562">
    <w:abstractNumId w:val="5"/>
  </w:num>
  <w:num w:numId="14" w16cid:durableId="386029110">
    <w:abstractNumId w:val="4"/>
  </w:num>
  <w:num w:numId="15" w16cid:durableId="535848177">
    <w:abstractNumId w:val="8"/>
  </w:num>
  <w:num w:numId="16" w16cid:durableId="862669852">
    <w:abstractNumId w:val="3"/>
  </w:num>
  <w:num w:numId="17" w16cid:durableId="280192411">
    <w:abstractNumId w:val="2"/>
  </w:num>
  <w:num w:numId="18" w16cid:durableId="622003936">
    <w:abstractNumId w:val="1"/>
  </w:num>
  <w:num w:numId="19" w16cid:durableId="1652520204">
    <w:abstractNumId w:val="0"/>
  </w:num>
  <w:num w:numId="20" w16cid:durableId="613483406">
    <w:abstractNumId w:val="12"/>
  </w:num>
  <w:num w:numId="21" w16cid:durableId="53167694">
    <w:abstractNumId w:val="28"/>
  </w:num>
  <w:num w:numId="22" w16cid:durableId="1767847738">
    <w:abstractNumId w:val="17"/>
  </w:num>
  <w:num w:numId="23" w16cid:durableId="2037387614">
    <w:abstractNumId w:val="18"/>
  </w:num>
  <w:num w:numId="24" w16cid:durableId="2075467709">
    <w:abstractNumId w:val="20"/>
  </w:num>
  <w:num w:numId="25" w16cid:durableId="1472098032">
    <w:abstractNumId w:val="25"/>
  </w:num>
  <w:num w:numId="26" w16cid:durableId="842471475">
    <w:abstractNumId w:val="14"/>
  </w:num>
  <w:num w:numId="27" w16cid:durableId="93672913">
    <w:abstractNumId w:val="27"/>
  </w:num>
  <w:num w:numId="28" w16cid:durableId="10958494">
    <w:abstractNumId w:val="11"/>
  </w:num>
  <w:num w:numId="29" w16cid:durableId="2015061239">
    <w:abstractNumId w:val="15"/>
  </w:num>
  <w:num w:numId="30" w16cid:durableId="627248444">
    <w:abstractNumId w:val="22"/>
  </w:num>
  <w:num w:numId="31" w16cid:durableId="16299693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FE"/>
    <w:rsid w:val="00005796"/>
    <w:rsid w:val="00013D0A"/>
    <w:rsid w:val="00055C11"/>
    <w:rsid w:val="000B359C"/>
    <w:rsid w:val="000D72E4"/>
    <w:rsid w:val="000E5E7B"/>
    <w:rsid w:val="001163CD"/>
    <w:rsid w:val="001B11CC"/>
    <w:rsid w:val="001C269E"/>
    <w:rsid w:val="00227D30"/>
    <w:rsid w:val="002420FF"/>
    <w:rsid w:val="002553E9"/>
    <w:rsid w:val="0029397E"/>
    <w:rsid w:val="002C5B48"/>
    <w:rsid w:val="002D6DB8"/>
    <w:rsid w:val="002E3C67"/>
    <w:rsid w:val="002E4577"/>
    <w:rsid w:val="003C2DEF"/>
    <w:rsid w:val="003F1B8C"/>
    <w:rsid w:val="00410F6A"/>
    <w:rsid w:val="0043707F"/>
    <w:rsid w:val="004422F6"/>
    <w:rsid w:val="004624CB"/>
    <w:rsid w:val="004B1426"/>
    <w:rsid w:val="004B7F0E"/>
    <w:rsid w:val="00500834"/>
    <w:rsid w:val="00596636"/>
    <w:rsid w:val="0059776F"/>
    <w:rsid w:val="005A36DD"/>
    <w:rsid w:val="00605125"/>
    <w:rsid w:val="0061315A"/>
    <w:rsid w:val="00631E30"/>
    <w:rsid w:val="006B3B24"/>
    <w:rsid w:val="006C7C3E"/>
    <w:rsid w:val="006C7F7B"/>
    <w:rsid w:val="006E7FEE"/>
    <w:rsid w:val="00736FEF"/>
    <w:rsid w:val="00743F33"/>
    <w:rsid w:val="00762AD2"/>
    <w:rsid w:val="007A16FE"/>
    <w:rsid w:val="007C2E54"/>
    <w:rsid w:val="007C33B4"/>
    <w:rsid w:val="007E1C7F"/>
    <w:rsid w:val="008235F0"/>
    <w:rsid w:val="00857885"/>
    <w:rsid w:val="00865FB6"/>
    <w:rsid w:val="0089476C"/>
    <w:rsid w:val="00927ED6"/>
    <w:rsid w:val="0093672C"/>
    <w:rsid w:val="00981A81"/>
    <w:rsid w:val="009C1352"/>
    <w:rsid w:val="009C2AA7"/>
    <w:rsid w:val="009D550A"/>
    <w:rsid w:val="00A00714"/>
    <w:rsid w:val="00A04A0F"/>
    <w:rsid w:val="00A42293"/>
    <w:rsid w:val="00A42355"/>
    <w:rsid w:val="00A4467B"/>
    <w:rsid w:val="00A44C6C"/>
    <w:rsid w:val="00AB5B34"/>
    <w:rsid w:val="00AD2F11"/>
    <w:rsid w:val="00AF631D"/>
    <w:rsid w:val="00B06F0C"/>
    <w:rsid w:val="00B13E19"/>
    <w:rsid w:val="00B237F9"/>
    <w:rsid w:val="00B33933"/>
    <w:rsid w:val="00B855FC"/>
    <w:rsid w:val="00C22EDA"/>
    <w:rsid w:val="00C261A7"/>
    <w:rsid w:val="00C6441B"/>
    <w:rsid w:val="00C76569"/>
    <w:rsid w:val="00C87745"/>
    <w:rsid w:val="00CA2FC3"/>
    <w:rsid w:val="00CB394B"/>
    <w:rsid w:val="00CC29BD"/>
    <w:rsid w:val="00CE0CD0"/>
    <w:rsid w:val="00CE3F6C"/>
    <w:rsid w:val="00D00AE5"/>
    <w:rsid w:val="00DC419E"/>
    <w:rsid w:val="00E04B78"/>
    <w:rsid w:val="00E11271"/>
    <w:rsid w:val="00E27373"/>
    <w:rsid w:val="00E717F9"/>
    <w:rsid w:val="00ED40E9"/>
    <w:rsid w:val="00ED7977"/>
    <w:rsid w:val="00F5433B"/>
    <w:rsid w:val="00F85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99846"/>
  <w15:chartTrackingRefBased/>
  <w15:docId w15:val="{DC43906F-9CFE-4397-9838-58403224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7977"/>
    <w:rPr>
      <w:sz w:val="22"/>
      <w:szCs w:val="22"/>
    </w:rPr>
  </w:style>
  <w:style w:type="paragraph" w:styleId="Heading1">
    <w:name w:val="heading 1"/>
    <w:next w:val="Normal"/>
    <w:link w:val="Heading1Char"/>
    <w:qFormat/>
    <w:rsid w:val="00B33933"/>
    <w:pPr>
      <w:keepNext/>
      <w:spacing w:after="60"/>
      <w:outlineLvl w:val="0"/>
    </w:pPr>
    <w:rPr>
      <w:rFonts w:ascii="Verdana" w:hAnsi="Verdana" w:cs="Arial"/>
      <w:b/>
      <w:bCs/>
      <w:kern w:val="32"/>
      <w:sz w:val="36"/>
      <w:szCs w:val="40"/>
    </w:rPr>
  </w:style>
  <w:style w:type="paragraph" w:styleId="Heading2">
    <w:name w:val="heading 2"/>
    <w:next w:val="Normal"/>
    <w:link w:val="Heading2Char"/>
    <w:qFormat/>
    <w:rsid w:val="00B33933"/>
    <w:pPr>
      <w:keepNext/>
      <w:spacing w:before="240" w:after="60"/>
      <w:outlineLvl w:val="1"/>
    </w:pPr>
    <w:rPr>
      <w:rFonts w:ascii="Verdana" w:hAnsi="Verdana" w:cs="Arial"/>
      <w:b/>
      <w:bCs/>
      <w:iCs/>
      <w:sz w:val="30"/>
      <w:szCs w:val="28"/>
    </w:rPr>
  </w:style>
  <w:style w:type="paragraph" w:styleId="Heading3">
    <w:name w:val="heading 3"/>
    <w:next w:val="Normal"/>
    <w:link w:val="Heading3Char"/>
    <w:qFormat/>
    <w:rsid w:val="00B33933"/>
    <w:pPr>
      <w:keepNext/>
      <w:spacing w:before="240" w:after="60"/>
      <w:outlineLvl w:val="2"/>
    </w:pPr>
    <w:rPr>
      <w:rFonts w:ascii="Verdana" w:hAnsi="Verdana" w:cs="Arial"/>
      <w:b/>
      <w:bCs/>
      <w:sz w:val="26"/>
      <w:szCs w:val="26"/>
    </w:rPr>
  </w:style>
  <w:style w:type="paragraph" w:styleId="Heading4">
    <w:name w:val="heading 4"/>
    <w:next w:val="Normal"/>
    <w:link w:val="Heading4Char"/>
    <w:qFormat/>
    <w:rsid w:val="0043707F"/>
    <w:pPr>
      <w:keepNext/>
      <w:keepLines/>
      <w:spacing w:before="200"/>
      <w:outlineLvl w:val="3"/>
    </w:pPr>
    <w:rPr>
      <w:rFonts w:ascii="Verdana" w:hAnsi="Verdana"/>
      <w:b/>
      <w:bCs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3933"/>
    <w:rPr>
      <w:rFonts w:ascii="Verdana" w:hAnsi="Verdana" w:cs="Arial"/>
      <w:b/>
      <w:bCs/>
      <w:kern w:val="32"/>
      <w:sz w:val="36"/>
      <w:szCs w:val="40"/>
      <w:lang w:val="sv-SE" w:eastAsia="sv-SE" w:bidi="ar-SA"/>
    </w:rPr>
  </w:style>
  <w:style w:type="character" w:customStyle="1" w:styleId="Heading2Char">
    <w:name w:val="Heading 2 Char"/>
    <w:link w:val="Heading2"/>
    <w:rsid w:val="00B33933"/>
    <w:rPr>
      <w:rFonts w:ascii="Verdana" w:hAnsi="Verdana" w:cs="Arial"/>
      <w:b/>
      <w:bCs/>
      <w:iCs/>
      <w:sz w:val="30"/>
      <w:szCs w:val="28"/>
      <w:lang w:val="sv-SE" w:eastAsia="sv-SE" w:bidi="ar-SA"/>
    </w:rPr>
  </w:style>
  <w:style w:type="character" w:customStyle="1" w:styleId="Heading3Char">
    <w:name w:val="Heading 3 Char"/>
    <w:link w:val="Heading3"/>
    <w:rsid w:val="00B33933"/>
    <w:rPr>
      <w:rFonts w:ascii="Verdana" w:hAnsi="Verdana" w:cs="Arial"/>
      <w:b/>
      <w:bCs/>
      <w:sz w:val="26"/>
      <w:szCs w:val="26"/>
      <w:lang w:val="sv-SE" w:eastAsia="sv-SE" w:bidi="ar-SA"/>
    </w:rPr>
  </w:style>
  <w:style w:type="character" w:customStyle="1" w:styleId="Heading4Char">
    <w:name w:val="Heading 4 Char"/>
    <w:link w:val="Heading4"/>
    <w:rsid w:val="0043707F"/>
    <w:rPr>
      <w:rFonts w:ascii="Verdana" w:hAnsi="Verdana"/>
      <w:b/>
      <w:bCs/>
      <w:iCs/>
      <w:szCs w:val="22"/>
      <w:lang w:val="sv-SE" w:eastAsia="sv-SE" w:bidi="ar-SA"/>
    </w:rPr>
  </w:style>
  <w:style w:type="paragraph" w:styleId="Header">
    <w:name w:val="header"/>
    <w:link w:val="HeaderChar"/>
    <w:rsid w:val="002E4577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HeaderChar">
    <w:name w:val="Header Char"/>
    <w:link w:val="Header"/>
    <w:rsid w:val="002E4577"/>
    <w:rPr>
      <w:sz w:val="22"/>
      <w:szCs w:val="22"/>
      <w:lang w:val="sv-SE" w:eastAsia="sv-SE" w:bidi="ar-SA"/>
    </w:rPr>
  </w:style>
  <w:style w:type="character" w:styleId="Hyperlink">
    <w:name w:val="Hyperlink"/>
    <w:rsid w:val="00D00AE5"/>
    <w:rPr>
      <w:color w:val="0000FF"/>
      <w:u w:val="single"/>
    </w:rPr>
  </w:style>
  <w:style w:type="character" w:styleId="PageNumber">
    <w:name w:val="page number"/>
    <w:rsid w:val="002E4577"/>
    <w:rPr>
      <w:sz w:val="20"/>
    </w:rPr>
  </w:style>
  <w:style w:type="paragraph" w:styleId="BodyText">
    <w:name w:val="Body Text"/>
    <w:link w:val="BodyTextChar"/>
    <w:rsid w:val="00536949"/>
    <w:rPr>
      <w:szCs w:val="22"/>
    </w:rPr>
  </w:style>
  <w:style w:type="character" w:customStyle="1" w:styleId="BodyTextChar">
    <w:name w:val="Body Text Char"/>
    <w:link w:val="BodyText"/>
    <w:rsid w:val="00A03160"/>
    <w:rPr>
      <w:szCs w:val="22"/>
      <w:lang w:val="sv-SE" w:eastAsia="sv-SE" w:bidi="ar-SA"/>
    </w:rPr>
  </w:style>
  <w:style w:type="paragraph" w:styleId="Footer">
    <w:name w:val="footer"/>
    <w:link w:val="FooterChar"/>
    <w:rsid w:val="00C61A89"/>
    <w:pPr>
      <w:tabs>
        <w:tab w:val="center" w:pos="4536"/>
        <w:tab w:val="right" w:pos="9072"/>
      </w:tabs>
    </w:pPr>
    <w:rPr>
      <w:szCs w:val="22"/>
    </w:rPr>
  </w:style>
  <w:style w:type="character" w:customStyle="1" w:styleId="FooterChar">
    <w:name w:val="Footer Char"/>
    <w:link w:val="Footer"/>
    <w:rsid w:val="006226DA"/>
    <w:rPr>
      <w:szCs w:val="22"/>
      <w:lang w:val="sv-SE" w:eastAsia="sv-SE" w:bidi="ar-SA"/>
    </w:rPr>
  </w:style>
  <w:style w:type="paragraph" w:styleId="BalloonText">
    <w:name w:val="Balloon Text"/>
    <w:basedOn w:val="Normal"/>
    <w:semiHidden/>
    <w:rsid w:val="002A1F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61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liten">
    <w:name w:val="Normaltext liten"/>
    <w:qFormat/>
    <w:rsid w:val="00AB5B34"/>
    <w:rPr>
      <w:sz w:val="16"/>
      <w:szCs w:val="22"/>
    </w:rPr>
  </w:style>
  <w:style w:type="numbering" w:customStyle="1" w:styleId="Povelpunktlista">
    <w:name w:val="Povelpunktlista"/>
    <w:uiPriority w:val="99"/>
    <w:rsid w:val="00A4467B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lanmalan@ahlin-ekeroth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el\Dropbox%20(Opposite)\Kunder\&#197;hlin%20&amp;%20Ekeroth\JOBB%20P&#197;G&#197;ENDE\2205%20P&#229;vel%20Makeover\1.4.1.2%20Mall%20Povel%20Wor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065023-a506-47de-8e1d-aea5498cc974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1.4.1.2 Mall Povel Word</Template>
  <TotalTime>2</TotalTime>
  <Pages>1</Pages>
  <Words>52</Words>
  <Characters>436</Characters>
  <Application>Microsoft Office Word</Application>
  <DocSecurity>0</DocSecurity>
  <Lines>87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Povelmall</vt:lpstr>
      <vt:lpstr>Povelmall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Povelmall</dc:title>
  <dc:subject/>
  <dc:creator/>
  <cp:keywords/>
  <cp:lastModifiedBy>Susanne Hagald</cp:lastModifiedBy>
  <cp:revision>5</cp:revision>
  <cp:lastPrinted>2010-02-17T13:17:00Z</cp:lastPrinted>
  <dcterms:created xsi:type="dcterms:W3CDTF">2023-06-02T15:57:00Z</dcterms:created>
  <dcterms:modified xsi:type="dcterms:W3CDTF">2025-11-11T15:28:00Z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2048</vt:i4>
  </property>
</Properties>
</file>